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CA92" w14:textId="47B7597C" w:rsidR="001A0FE0" w:rsidRPr="00D25DA3" w:rsidRDefault="001A0FE0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5FF0D4E5" w14:textId="2E338364" w:rsid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pt-BR"/>
        </w:rPr>
      </w:pPr>
    </w:p>
    <w:p w14:paraId="412454CB" w14:textId="7E9A50A9" w:rsidR="00A22049" w:rsidRPr="00A22049" w:rsidRDefault="00A22049" w:rsidP="00A22049">
      <w:pPr>
        <w:tabs>
          <w:tab w:val="left" w:pos="6840"/>
        </w:tabs>
        <w:jc w:val="both"/>
        <w:rPr>
          <w:rFonts w:ascii="Albertus Extra Bold" w:hAnsi="Albertus Extra Bold"/>
          <w:color w:val="002060"/>
          <w:sz w:val="36"/>
          <w:szCs w:val="36"/>
        </w:rPr>
      </w:pPr>
      <w:r>
        <w:rPr>
          <w:rFonts w:ascii="Albertus Extra Bold" w:hAnsi="Albertus Extra Bold"/>
          <w:color w:val="002060"/>
          <w:sz w:val="36"/>
          <w:szCs w:val="36"/>
        </w:rPr>
        <w:t>L</w:t>
      </w:r>
      <w:r w:rsidRPr="00A22049">
        <w:rPr>
          <w:rFonts w:ascii="Albertus Extra Bold" w:hAnsi="Albertus Extra Bold"/>
          <w:color w:val="002060"/>
          <w:sz w:val="36"/>
          <w:szCs w:val="36"/>
        </w:rPr>
        <w:t xml:space="preserve">‘Internet è una vasta rete di rituali umani e culturali </w:t>
      </w:r>
    </w:p>
    <w:p w14:paraId="09444F59" w14:textId="1CA4CFC4" w:rsidR="00A22049" w:rsidRPr="00A22049" w:rsidRDefault="00A22049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</w:rPr>
      </w:pPr>
    </w:p>
    <w:p w14:paraId="0CECFFAC" w14:textId="77777777" w:rsidR="00A22049" w:rsidRPr="00A22049" w:rsidRDefault="00A22049" w:rsidP="00D25DA3">
      <w:pPr>
        <w:rPr>
          <w:rFonts w:ascii="Albertus Medium" w:hAnsi="Albertus Medium"/>
          <w:color w:val="FF0000"/>
          <w:sz w:val="32"/>
          <w:szCs w:val="32"/>
        </w:rPr>
      </w:pPr>
    </w:p>
    <w:p w14:paraId="65240070" w14:textId="6AD8A806" w:rsidR="006E61DF" w:rsidRDefault="00A22049" w:rsidP="00D25DA3">
      <w:pPr>
        <w:tabs>
          <w:tab w:val="left" w:pos="3030"/>
        </w:tabs>
        <w:rPr>
          <w:rFonts w:ascii="Albertus Medium" w:hAnsi="Albertus Medium"/>
          <w:color w:val="FF0000"/>
          <w:sz w:val="32"/>
          <w:szCs w:val="32"/>
          <w:lang w:val="it-IT"/>
        </w:rPr>
      </w:pPr>
      <w:r>
        <w:rPr>
          <w:rFonts w:ascii="Albertus Medium" w:hAnsi="Albertus Medium"/>
          <w:color w:val="FF0000"/>
          <w:sz w:val="32"/>
          <w:szCs w:val="32"/>
          <w:lang w:val="it-IT"/>
        </w:rPr>
        <w:t xml:space="preserve">                            </w:t>
      </w:r>
      <w:r w:rsidR="00D25DA3" w:rsidRPr="006E61DF">
        <w:rPr>
          <w:rFonts w:ascii="Albertus Medium" w:hAnsi="Albertus Medium"/>
          <w:color w:val="FF0000"/>
          <w:sz w:val="32"/>
          <w:szCs w:val="32"/>
          <w:lang w:val="it-IT"/>
        </w:rPr>
        <w:t>I</w:t>
      </w:r>
      <w:r w:rsidR="000673E6">
        <w:rPr>
          <w:rFonts w:ascii="Albertus Medium" w:hAnsi="Albertus Medium"/>
          <w:color w:val="FF0000"/>
          <w:sz w:val="32"/>
          <w:szCs w:val="32"/>
          <w:lang w:val="it-IT"/>
        </w:rPr>
        <w:t>ntervista</w:t>
      </w:r>
    </w:p>
    <w:p w14:paraId="5B84E090" w14:textId="37DE9E9C" w:rsidR="006E61DF" w:rsidRDefault="00A22049" w:rsidP="00D25DA3">
      <w:pPr>
        <w:tabs>
          <w:tab w:val="left" w:pos="3030"/>
        </w:tabs>
        <w:rPr>
          <w:rFonts w:ascii="Albertus Medium" w:hAnsi="Albertus Medium"/>
          <w:color w:val="FF0000"/>
          <w:sz w:val="32"/>
          <w:szCs w:val="32"/>
          <w:lang w:val="it-IT"/>
        </w:rPr>
      </w:pPr>
      <w:r>
        <w:rPr>
          <w:rFonts w:ascii="Albertus Medium" w:hAnsi="Albertus Medium"/>
          <w:color w:val="FF0000"/>
          <w:sz w:val="32"/>
          <w:szCs w:val="32"/>
          <w:lang w:val="it-IT"/>
        </w:rPr>
        <w:t xml:space="preserve">                </w:t>
      </w:r>
      <w:r w:rsidR="000673E6">
        <w:rPr>
          <w:rFonts w:ascii="Albertus Medium" w:hAnsi="Albertus Medium"/>
          <w:color w:val="FF0000"/>
          <w:sz w:val="32"/>
          <w:szCs w:val="32"/>
          <w:lang w:val="it-IT"/>
        </w:rPr>
        <w:t>con</w:t>
      </w:r>
      <w:r w:rsidR="006E61DF">
        <w:rPr>
          <w:rFonts w:ascii="Albertus Medium" w:hAnsi="Albertus Medium"/>
          <w:color w:val="FF0000"/>
          <w:sz w:val="32"/>
          <w:szCs w:val="32"/>
          <w:lang w:val="it-IT"/>
        </w:rPr>
        <w:t xml:space="preserve"> D</w:t>
      </w:r>
      <w:r w:rsidR="00F2323D">
        <w:rPr>
          <w:rFonts w:ascii="Albertus Medium" w:hAnsi="Albertus Medium"/>
          <w:color w:val="FF0000"/>
          <w:sz w:val="32"/>
          <w:szCs w:val="32"/>
          <w:lang w:val="it-IT"/>
        </w:rPr>
        <w:t>on</w:t>
      </w:r>
      <w:r w:rsidR="006E61DF">
        <w:rPr>
          <w:rFonts w:ascii="Albertus Medium" w:hAnsi="Albertus Medium"/>
          <w:color w:val="FF0000"/>
          <w:sz w:val="32"/>
          <w:szCs w:val="32"/>
          <w:lang w:val="it-IT"/>
        </w:rPr>
        <w:t xml:space="preserve"> GILD</w:t>
      </w:r>
      <w:r w:rsidR="00F2323D">
        <w:rPr>
          <w:rFonts w:ascii="Albertus Medium" w:hAnsi="Albertus Medium"/>
          <w:color w:val="FF0000"/>
          <w:sz w:val="32"/>
          <w:szCs w:val="32"/>
          <w:lang w:val="it-IT"/>
        </w:rPr>
        <w:t>À</w:t>
      </w:r>
      <w:r w:rsidR="006E61DF">
        <w:rPr>
          <w:rFonts w:ascii="Albertus Medium" w:hAnsi="Albertus Medium"/>
          <w:color w:val="FF0000"/>
          <w:sz w:val="32"/>
          <w:szCs w:val="32"/>
          <w:lang w:val="it-IT"/>
        </w:rPr>
        <w:t>SIO MENDES</w:t>
      </w:r>
      <w:r w:rsidR="00D25DA3" w:rsidRPr="006E61DF">
        <w:rPr>
          <w:rFonts w:ascii="Albertus Medium" w:hAnsi="Albertus Medium"/>
          <w:color w:val="FF0000"/>
          <w:sz w:val="32"/>
          <w:szCs w:val="32"/>
          <w:lang w:val="it-IT"/>
        </w:rPr>
        <w:t xml:space="preserve">  </w:t>
      </w:r>
    </w:p>
    <w:p w14:paraId="75D3FC79" w14:textId="798450A1" w:rsidR="00D25DA3" w:rsidRPr="006E61DF" w:rsidRDefault="00A22049" w:rsidP="00D25DA3">
      <w:pPr>
        <w:tabs>
          <w:tab w:val="left" w:pos="3030"/>
        </w:tabs>
        <w:rPr>
          <w:rFonts w:ascii="Albertus Medium" w:hAnsi="Albertus Medium"/>
          <w:color w:val="FF0000"/>
          <w:sz w:val="32"/>
          <w:szCs w:val="32"/>
          <w:lang w:val="it-IT"/>
        </w:rPr>
      </w:pPr>
      <w:r>
        <w:rPr>
          <w:rFonts w:ascii="Albertus Medium" w:hAnsi="Albertus Medium"/>
          <w:color w:val="FF0000"/>
          <w:sz w:val="32"/>
          <w:szCs w:val="32"/>
          <w:lang w:val="it-IT"/>
        </w:rPr>
        <w:t xml:space="preserve">     </w:t>
      </w:r>
      <w:r w:rsidR="000673E6">
        <w:rPr>
          <w:rFonts w:ascii="Albertus Medium" w:hAnsi="Albertus Medium"/>
          <w:color w:val="FF0000"/>
          <w:sz w:val="32"/>
          <w:szCs w:val="32"/>
          <w:lang w:val="it-IT"/>
        </w:rPr>
        <w:t xml:space="preserve">       </w:t>
      </w:r>
      <w:r w:rsidR="00D25DA3" w:rsidRPr="006E61DF">
        <w:rPr>
          <w:rFonts w:ascii="Albertus Medium" w:hAnsi="Albertus Medium"/>
          <w:color w:val="FF0000"/>
          <w:sz w:val="32"/>
          <w:szCs w:val="32"/>
          <w:lang w:val="it-IT"/>
        </w:rPr>
        <w:t>C</w:t>
      </w:r>
      <w:r w:rsidR="000673E6">
        <w:rPr>
          <w:rFonts w:ascii="Albertus Medium" w:hAnsi="Albertus Medium"/>
          <w:color w:val="FF0000"/>
          <w:sz w:val="32"/>
          <w:szCs w:val="32"/>
          <w:lang w:val="it-IT"/>
        </w:rPr>
        <w:t>onsigliere per la Comunicazione Sociale</w:t>
      </w:r>
    </w:p>
    <w:p w14:paraId="47D04829" w14:textId="77777777" w:rsidR="00D25DA3" w:rsidRPr="00D25DA3" w:rsidRDefault="00D25DA3" w:rsidP="00D25DA3">
      <w:pPr>
        <w:tabs>
          <w:tab w:val="left" w:pos="3030"/>
        </w:tabs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1B08425F" w14:textId="3450A81D" w:rsid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154E2399" w14:textId="7BCAD8CC" w:rsidR="00D25DA3" w:rsidRPr="00D25DA3" w:rsidRDefault="00D25DA3" w:rsidP="00092606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</w:pPr>
      <w:r w:rsidRPr="00D25DA3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Carissimi amici e amiche!</w:t>
      </w:r>
    </w:p>
    <w:p w14:paraId="2FEC025F" w14:textId="0C23BE85" w:rsidR="00D25DA3" w:rsidRPr="00D25DA3" w:rsidRDefault="00D25DA3" w:rsidP="00092606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</w:pPr>
    </w:p>
    <w:p w14:paraId="5250BD25" w14:textId="5E46E79A" w:rsidR="00D25DA3" w:rsidRPr="00D25DA3" w:rsidRDefault="00507DCF" w:rsidP="00092606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</w:pPr>
      <w:r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Con semplicità, c</w:t>
      </w:r>
      <w:r w:rsidR="00D25DA3" w:rsidRPr="00D25DA3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 xml:space="preserve">ondivido con voi,  una parte dell’intervista che ho dato al Direttore del Bollettino Salesiano in Italia, D. Bruno Ferrero. </w:t>
      </w:r>
    </w:p>
    <w:p w14:paraId="23CFA57E" w14:textId="04A89DDF" w:rsidR="00D25DA3" w:rsidRDefault="008C5E81" w:rsidP="00092606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</w:pPr>
      <w:r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I</w:t>
      </w:r>
      <w:r w:rsidR="00F2323D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n</w:t>
      </w:r>
      <w:r w:rsidR="006F181A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 xml:space="preserve"> </w:t>
      </w:r>
      <w:r w:rsidR="00F2323D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e</w:t>
      </w:r>
      <w:r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s</w:t>
      </w:r>
      <w:r w:rsidR="00F2323D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sa,</w:t>
      </w:r>
      <w:r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 xml:space="preserve"> </w:t>
      </w:r>
      <w:r w:rsidR="00F2323D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s</w:t>
      </w:r>
      <w:r w:rsidR="00D25DA3" w:rsidRPr="00D25DA3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ottolineo alcuni punti sulla comunicazione oggi, nella prospettiva salesiana</w:t>
      </w:r>
      <w:r w:rsidR="00507DCF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.</w:t>
      </w:r>
    </w:p>
    <w:p w14:paraId="5699CDC5" w14:textId="77777777" w:rsidR="00507DCF" w:rsidRPr="00D25DA3" w:rsidRDefault="00507DCF" w:rsidP="00092606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</w:pPr>
    </w:p>
    <w:p w14:paraId="4495DF7E" w14:textId="27A5ED9D" w:rsidR="00D25DA3" w:rsidRPr="00D25DA3" w:rsidRDefault="00D25DA3" w:rsidP="00092606">
      <w:pPr>
        <w:jc w:val="both"/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</w:pPr>
      <w:r w:rsidRPr="00D25DA3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Ringrazio</w:t>
      </w:r>
      <w:r w:rsidR="00225838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 xml:space="preserve"> per </w:t>
      </w:r>
      <w:r w:rsidRPr="00D25DA3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 xml:space="preserve"> la</w:t>
      </w:r>
      <w:r w:rsidR="00F2323D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 xml:space="preserve"> vostra </w:t>
      </w:r>
      <w:r w:rsidRPr="00D25DA3">
        <w:rPr>
          <w:rFonts w:ascii="Albertus Medium" w:hAnsi="Albertus Medium"/>
          <w:color w:val="31849B" w:themeColor="accent5" w:themeShade="BF"/>
          <w:sz w:val="32"/>
          <w:szCs w:val="32"/>
          <w:lang w:val="it-IT"/>
        </w:rPr>
        <w:t>a attenzione e fraternità.</w:t>
      </w:r>
    </w:p>
    <w:p w14:paraId="6FA45961" w14:textId="7F35F87B" w:rsid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548A8FE0" w14:textId="62BE74B1" w:rsidR="00191B46" w:rsidRDefault="00191B46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3F8F8EDB" w14:textId="2C119FB3" w:rsidR="00191B46" w:rsidRDefault="00191B46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6B8A50F5" w14:textId="123557CC" w:rsidR="00D25DA3" w:rsidRDefault="00191B46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  <w:r>
        <w:rPr>
          <w:rFonts w:ascii="Albertus Medium" w:hAnsi="Albertus Medium"/>
          <w:color w:val="000000" w:themeColor="text1"/>
          <w:sz w:val="32"/>
          <w:szCs w:val="32"/>
          <w:lang w:val="it-IT"/>
        </w:rPr>
        <w:t xml:space="preserve">      </w:t>
      </w:r>
      <w:r w:rsidR="00D25DA3">
        <w:rPr>
          <w:rFonts w:ascii="Albertus Medium" w:hAnsi="Albertus Medium"/>
          <w:color w:val="000000" w:themeColor="text1"/>
          <w:sz w:val="32"/>
          <w:szCs w:val="32"/>
          <w:lang w:val="it-IT"/>
        </w:rPr>
        <w:t>d. Gildasio Mendes</w:t>
      </w:r>
    </w:p>
    <w:p w14:paraId="6A810CC7" w14:textId="3AB209EA" w:rsid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  <w:r>
        <w:rPr>
          <w:rFonts w:ascii="Albertus Medium" w:hAnsi="Albertus Medium"/>
          <w:color w:val="000000" w:themeColor="text1"/>
          <w:sz w:val="32"/>
          <w:szCs w:val="32"/>
          <w:lang w:val="it-IT"/>
        </w:rPr>
        <w:t>Consigliero per la Comunicazione Sociale</w:t>
      </w:r>
    </w:p>
    <w:p w14:paraId="5B332834" w14:textId="549A36B2" w:rsidR="000F1C09" w:rsidRDefault="000F1C09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3B312268" w14:textId="5D258FF0" w:rsidR="000F1C09" w:rsidRPr="00C64305" w:rsidRDefault="000F1C09" w:rsidP="00092606">
      <w:pPr>
        <w:jc w:val="both"/>
        <w:rPr>
          <w:rFonts w:ascii="Albertus Medium" w:hAnsi="Albertus Medium"/>
          <w:color w:val="000000" w:themeColor="text1"/>
          <w:sz w:val="28"/>
          <w:szCs w:val="28"/>
          <w:lang w:val="it-IT"/>
        </w:rPr>
      </w:pPr>
      <w:r>
        <w:rPr>
          <w:rFonts w:ascii="Albertus Medium" w:hAnsi="Albertus Medium"/>
          <w:color w:val="000000" w:themeColor="text1"/>
          <w:sz w:val="32"/>
          <w:szCs w:val="32"/>
          <w:lang w:val="it-IT"/>
        </w:rPr>
        <w:t xml:space="preserve">                                         </w:t>
      </w:r>
      <w:r w:rsidRPr="00C64305">
        <w:rPr>
          <w:rFonts w:ascii="Albertus Medium" w:hAnsi="Albertus Medium"/>
          <w:color w:val="000000" w:themeColor="text1"/>
          <w:sz w:val="28"/>
          <w:szCs w:val="28"/>
          <w:lang w:val="it-IT"/>
        </w:rPr>
        <w:t>Roma, 20 Marzo, 2021</w:t>
      </w:r>
    </w:p>
    <w:p w14:paraId="4B2C0358" w14:textId="72892D51" w:rsid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139C8147" w14:textId="77777777" w:rsidR="00D25DA3" w:rsidRP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04EA723B" w14:textId="21F67DC5" w:rsidR="00D25DA3" w:rsidRDefault="00D25DA3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0843A964" w14:textId="6631F4E8" w:rsidR="006E61DF" w:rsidRDefault="006E61DF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258D4857" w14:textId="381D0633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4C83AF23" w14:textId="72E2BF08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7FC796A1" w14:textId="26EAA117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1232B9EA" w14:textId="3F12EF38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54700D6F" w14:textId="69C05036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11D20F3F" w14:textId="429F9F61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00B22EA0" w14:textId="4EB35032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50185E1D" w14:textId="51DF5C92" w:rsidR="008C5E81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74637C4B" w14:textId="77777777" w:rsidR="008C5E81" w:rsidRPr="00D25DA3" w:rsidRDefault="008C5E81" w:rsidP="00092606">
      <w:pPr>
        <w:jc w:val="both"/>
        <w:rPr>
          <w:rFonts w:ascii="Albertus Medium" w:hAnsi="Albertus Medium"/>
          <w:color w:val="000000" w:themeColor="text1"/>
          <w:sz w:val="32"/>
          <w:szCs w:val="32"/>
          <w:lang w:val="it-IT"/>
        </w:rPr>
      </w:pPr>
    </w:p>
    <w:p w14:paraId="4F9F8887" w14:textId="77777777" w:rsidR="00D25DA3" w:rsidRDefault="00D25DA3" w:rsidP="00D25DA3">
      <w:pPr>
        <w:jc w:val="both"/>
        <w:rPr>
          <w:rFonts w:ascii="Albertus Medium" w:hAnsi="Albertus Medium"/>
          <w:color w:val="FF0000"/>
          <w:sz w:val="32"/>
          <w:szCs w:val="32"/>
        </w:rPr>
      </w:pPr>
      <w:r>
        <w:rPr>
          <w:rFonts w:ascii="Albertus Medium" w:hAnsi="Albertus Medium"/>
          <w:color w:val="FF0000"/>
          <w:sz w:val="32"/>
          <w:szCs w:val="32"/>
        </w:rPr>
        <w:t>BS:</w:t>
      </w:r>
    </w:p>
    <w:p w14:paraId="2B315E28" w14:textId="4A3ADF91" w:rsidR="00D25DA3" w:rsidRPr="00D25DA3" w:rsidRDefault="00D25DA3" w:rsidP="00D25DA3">
      <w:pPr>
        <w:jc w:val="both"/>
        <w:rPr>
          <w:rFonts w:ascii="Albertus Medium" w:hAnsi="Albertus Medium"/>
          <w:color w:val="FF0000"/>
          <w:sz w:val="32"/>
          <w:szCs w:val="32"/>
          <w:lang w:val="it-IT" w:eastAsia="en-US"/>
        </w:rPr>
      </w:pPr>
      <w:r w:rsidRPr="00D25DA3">
        <w:rPr>
          <w:rFonts w:ascii="Albertus Medium" w:hAnsi="Albertus Medium"/>
          <w:color w:val="FF0000"/>
          <w:sz w:val="32"/>
          <w:szCs w:val="32"/>
        </w:rPr>
        <w:t>Dirigere, animare e far lievitare la comunicazione interna ed esterna della Congregazione Salesiana è un compito pesante?</w:t>
      </w:r>
    </w:p>
    <w:p w14:paraId="1FF5E8DE" w14:textId="77777777" w:rsidR="00D25DA3" w:rsidRPr="00D25DA3" w:rsidRDefault="00D25DA3" w:rsidP="00D25DA3">
      <w:pPr>
        <w:pStyle w:val="Paragrafoelenco"/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37F3594D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Sono molto contento di potere lavorare in Congregazione attraverso la comunicazione. Assumere questo servizio di Consigliere per la Comunicazione Sociale è una grande sfida e una missione affascinante! Non direi pesante, ma impegnativa.</w:t>
      </w:r>
    </w:p>
    <w:p w14:paraId="0DB5B1D9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0E748144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Il P. Àngel Fernàndez Artime, nella Proposta Programmatica del Rettor Maggiore alla  Congregazione Salesiana dopo il Capitolo Generale 28 ci propone di avanzare insieme, come educatori, per inculturare il Vangelo nell’habitat digitale.</w:t>
      </w:r>
    </w:p>
    <w:p w14:paraId="268FC05B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73D334CD" w14:textId="77777777" w:rsidR="00D25DA3" w:rsidRPr="008C5E81" w:rsidRDefault="00D25DA3" w:rsidP="00D25DA3">
      <w:pPr>
        <w:jc w:val="both"/>
        <w:rPr>
          <w:rFonts w:ascii="Albertus Medium" w:hAnsi="Albertus Medium" w:cs="Arial"/>
          <w:b/>
          <w:bCs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Siamo una Congregazione con grande forza e creatività comunicativa. Siamo presente in radio, tv, nei social media, case editrici, Facoltá di comunicazione, internet, sempre con la presenza e la collaborazione dei giovani e dei laici che condividono lo spirito e la missione di don Bosco.</w:t>
      </w:r>
    </w:p>
    <w:p w14:paraId="089DA333" w14:textId="77777777" w:rsidR="00D25DA3" w:rsidRPr="008C5E81" w:rsidRDefault="00D25DA3" w:rsidP="00D25DA3">
      <w:pPr>
        <w:pStyle w:val="Paragrafoelenco"/>
        <w:jc w:val="both"/>
        <w:rPr>
          <w:rFonts w:ascii="Albertus Medium" w:hAnsi="Albertus Medium" w:cstheme="minorBidi"/>
          <w:color w:val="002060"/>
          <w:sz w:val="32"/>
          <w:szCs w:val="32"/>
        </w:rPr>
      </w:pPr>
    </w:p>
    <w:p w14:paraId="228A7F6C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Nel contesto del mondo digitale e dei social media, la comunicazione affascina ma insieme sfida. </w:t>
      </w:r>
    </w:p>
    <w:p w14:paraId="364705F0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5DBB8866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Per noi salesiani educatori, la comunicazione è fondamentale per la nostra missione. Infatti siamo un vasto movimento di comunicazione nel mondo!</w:t>
      </w:r>
    </w:p>
    <w:p w14:paraId="7E6CA471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28ED78C4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Credo che sia molto importante oggi per noi comunicare a partire dalla nostra identità di consacrati, di salesiani, di educatori. Comunicare partendo dal Vangelo e dal carisma di don Bosco.</w:t>
      </w:r>
    </w:p>
    <w:p w14:paraId="393EB877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36378F16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Oggi non è sufficiente essere qualificati comunicatori nei social media. È necessario agire insieme sia sotto l’aspetto istituzionale che carismatico. Questo significa, avere una progetto educativo, valori </w:t>
      </w:r>
      <w:r w:rsidRPr="008C5E81">
        <w:rPr>
          <w:rFonts w:ascii="Albertus Medium" w:hAnsi="Albertus Medium"/>
          <w:color w:val="002060"/>
          <w:sz w:val="32"/>
          <w:szCs w:val="32"/>
        </w:rPr>
        <w:lastRenderedPageBreak/>
        <w:t>condivisi, gruppo di riferimento e di appartenenza, agire come membra di un unico corpo.</w:t>
      </w:r>
    </w:p>
    <w:p w14:paraId="0C792160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1E02264F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Oggi parliamo spesso di reti, di ecosistema comunicativo, di convergenza di tecnologie di informazione. Dobbiamo accompagnare queste nuove visioni di comunicazione ma sempre come comunità e in prospettiva pastorale-educativa.</w:t>
      </w:r>
    </w:p>
    <w:p w14:paraId="2FAFEDAE" w14:textId="0B3E0275" w:rsidR="006E61DF" w:rsidRPr="008C5E81" w:rsidRDefault="006E61DF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64F0F89A" w14:textId="77777777" w:rsidR="006E61DF" w:rsidRPr="00D25DA3" w:rsidRDefault="006E61DF" w:rsidP="00D25DA3">
      <w:pPr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4990E6E0" w14:textId="77777777" w:rsidR="00D25DA3" w:rsidRDefault="00D25DA3" w:rsidP="00D25DA3">
      <w:pPr>
        <w:jc w:val="both"/>
        <w:rPr>
          <w:rFonts w:ascii="Albertus Medium" w:hAnsi="Albertus Medium"/>
          <w:color w:val="FF0000"/>
          <w:sz w:val="32"/>
          <w:szCs w:val="32"/>
        </w:rPr>
      </w:pPr>
      <w:r>
        <w:rPr>
          <w:rFonts w:ascii="Albertus Medium" w:hAnsi="Albertus Medium"/>
          <w:color w:val="FF0000"/>
          <w:sz w:val="32"/>
          <w:szCs w:val="32"/>
        </w:rPr>
        <w:t>BS</w:t>
      </w:r>
    </w:p>
    <w:p w14:paraId="78EF2FA8" w14:textId="638A3E9D" w:rsidR="00D25DA3" w:rsidRPr="00D25DA3" w:rsidRDefault="00D25DA3" w:rsidP="00D25DA3">
      <w:pPr>
        <w:jc w:val="both"/>
        <w:rPr>
          <w:rFonts w:ascii="Albertus Medium" w:hAnsi="Albertus Medium"/>
          <w:color w:val="FF0000"/>
          <w:sz w:val="32"/>
          <w:szCs w:val="32"/>
        </w:rPr>
      </w:pPr>
      <w:r w:rsidRPr="00D25DA3">
        <w:rPr>
          <w:rFonts w:ascii="Albertus Medium" w:hAnsi="Albertus Medium"/>
          <w:color w:val="FF0000"/>
          <w:sz w:val="32"/>
          <w:szCs w:val="32"/>
        </w:rPr>
        <w:t>Che cosa pensa del mondo comunicativo, oggi?</w:t>
      </w:r>
    </w:p>
    <w:p w14:paraId="0B042989" w14:textId="77777777" w:rsidR="00D25DA3" w:rsidRPr="00D25DA3" w:rsidRDefault="00D25DA3" w:rsidP="00D25DA3">
      <w:pPr>
        <w:ind w:left="360"/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39BA16A8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Veramente la comunicazione digitale e online è una vera rivoluzione culturale. </w:t>
      </w:r>
    </w:p>
    <w:p w14:paraId="3303F31D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39926F56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In poche decadi il mondo ha vissuto un cambiamento di paradigma culturale e sociale profondo a causa delle tecnologie dell’informazione, di internet, dei social media, dello smartphone.</w:t>
      </w:r>
    </w:p>
    <w:p w14:paraId="41C5FAE0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63364BE6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Sappiamo che la Chiesa e la Congregazione Salesiana, in forma attualizzata e sicura, offrono riflessione, criteri e metodologie per vivere e lavorare in questo habitat digitale.</w:t>
      </w:r>
    </w:p>
    <w:p w14:paraId="350A9F4E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738E4AA0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Evidentemente con la crescita del mondo digitale, emergano eppure sfide come la sicurezza, la privacy; inoltre, tra altre sfide, occorre anche ricordare che il divario digitale.</w:t>
      </w:r>
    </w:p>
    <w:p w14:paraId="34D1CD6B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6FC24DEC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Per noi Salesiani, la grande sfida è come educare e evangelizzare in questo nuovo habitat. Abbiamo ormai molti studi fatti nella nostre Università a livello mondiale sul fenomeno della comunicazione. Abbiamo Centri di comunicazione, gruppi di studio, riflessione e pratica pastorale nell’habitat digitale.</w:t>
      </w:r>
    </w:p>
    <w:p w14:paraId="0C343E97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5EF745BC" w14:textId="7532CF05" w:rsidR="006E61DF" w:rsidRPr="00A231BF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Penso che dobbiamo continuare a approfondire su come evangelizzare l’habitat digitale. Certamente possiamo limitarci a fare semplicemente informazione in internet e nei social media; o stare online giorno e note. Tutto questo va bene. Però la sfida è maggiore!</w:t>
      </w:r>
    </w:p>
    <w:p w14:paraId="4884EB93" w14:textId="02645AAD" w:rsidR="00D25DA3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FF0000"/>
          <w:sz w:val="32"/>
          <w:szCs w:val="32"/>
        </w:rPr>
      </w:pPr>
      <w:r>
        <w:rPr>
          <w:rFonts w:ascii="Albertus Medium" w:hAnsi="Albertus Medium"/>
          <w:color w:val="FF0000"/>
          <w:sz w:val="32"/>
          <w:szCs w:val="32"/>
        </w:rPr>
        <w:lastRenderedPageBreak/>
        <w:t>BS</w:t>
      </w:r>
    </w:p>
    <w:p w14:paraId="0B99702C" w14:textId="4500BDFA" w:rsidR="00D25DA3" w:rsidRPr="00D25DA3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FF0000"/>
          <w:sz w:val="32"/>
          <w:szCs w:val="32"/>
        </w:rPr>
      </w:pPr>
      <w:r w:rsidRPr="00D25DA3">
        <w:rPr>
          <w:rFonts w:ascii="Albertus Medium" w:hAnsi="Albertus Medium"/>
          <w:color w:val="FF0000"/>
          <w:sz w:val="32"/>
          <w:szCs w:val="32"/>
        </w:rPr>
        <w:t xml:space="preserve">Come comunicare a partire del carisma salesiano, con creatività, significatività e qualità? </w:t>
      </w:r>
    </w:p>
    <w:p w14:paraId="18710E1F" w14:textId="77777777" w:rsidR="00D25DA3" w:rsidRPr="00D25DA3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FF0000"/>
          <w:sz w:val="32"/>
          <w:szCs w:val="32"/>
        </w:rPr>
      </w:pPr>
    </w:p>
    <w:p w14:paraId="44376F56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Questo richiede alcuni criteri e metodologie chiari e condivisi.</w:t>
      </w:r>
    </w:p>
    <w:p w14:paraId="1DB7194D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6BB18C07" w14:textId="6ECFECD5" w:rsidR="00AA374D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In verità, </w:t>
      </w:r>
      <w:r w:rsidR="00AA374D" w:rsidRPr="008C5E81">
        <w:rPr>
          <w:rFonts w:ascii="Albertus Medium" w:hAnsi="Albertus Medium"/>
          <w:color w:val="002060"/>
          <w:sz w:val="32"/>
          <w:szCs w:val="32"/>
        </w:rPr>
        <w:t>l‘</w:t>
      </w:r>
      <w:r w:rsidRPr="008C5E81">
        <w:rPr>
          <w:rFonts w:ascii="Albertus Medium" w:hAnsi="Albertus Medium"/>
          <w:color w:val="002060"/>
          <w:sz w:val="32"/>
          <w:szCs w:val="32"/>
        </w:rPr>
        <w:t>Internet è una vasta rete di ritual</w:t>
      </w:r>
      <w:r w:rsidR="00AA374D" w:rsidRPr="008C5E81">
        <w:rPr>
          <w:rFonts w:ascii="Albertus Medium" w:hAnsi="Albertus Medium"/>
          <w:color w:val="002060"/>
          <w:sz w:val="32"/>
          <w:szCs w:val="32"/>
        </w:rPr>
        <w:t>i</w:t>
      </w:r>
      <w:r w:rsidRPr="008C5E81">
        <w:rPr>
          <w:rFonts w:ascii="Albertus Medium" w:hAnsi="Albertus Medium"/>
          <w:color w:val="002060"/>
          <w:sz w:val="32"/>
          <w:szCs w:val="32"/>
        </w:rPr>
        <w:t xml:space="preserve"> umani</w:t>
      </w:r>
      <w:r w:rsidR="00AA374D" w:rsidRPr="008C5E81">
        <w:rPr>
          <w:rFonts w:ascii="Albertus Medium" w:hAnsi="Albertus Medium"/>
          <w:color w:val="002060"/>
          <w:sz w:val="32"/>
          <w:szCs w:val="32"/>
        </w:rPr>
        <w:t xml:space="preserve"> e culturali</w:t>
      </w:r>
      <w:r w:rsidRPr="008C5E81">
        <w:rPr>
          <w:rFonts w:ascii="Albertus Medium" w:hAnsi="Albertus Medium"/>
          <w:color w:val="002060"/>
          <w:sz w:val="32"/>
          <w:szCs w:val="32"/>
        </w:rPr>
        <w:t xml:space="preserve">. </w:t>
      </w:r>
    </w:p>
    <w:p w14:paraId="18BB1C92" w14:textId="77777777" w:rsidR="00AA374D" w:rsidRPr="008C5E81" w:rsidRDefault="00AA374D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14525766" w14:textId="1555D438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In internet troviamo arte, culinaria, politica, moda, sport, musica, film, shopping, i rapporti tra le persone, informazione sulla vita quotidiana, contenuti religiosi, riti di vita e di morte. La persona umana comunica perché cerca sempre un significato, un modo di esprimere la sua libertá e i suoi sogni. </w:t>
      </w:r>
    </w:p>
    <w:p w14:paraId="35EF8EEA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424A7CF3" w14:textId="68D36D79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Per questo, dobbiamo guardare </w:t>
      </w:r>
      <w:r w:rsidR="00AA374D" w:rsidRPr="008C5E81">
        <w:rPr>
          <w:rFonts w:ascii="Albertus Medium" w:hAnsi="Albertus Medium"/>
          <w:color w:val="002060"/>
          <w:sz w:val="32"/>
          <w:szCs w:val="32"/>
        </w:rPr>
        <w:t>l‘</w:t>
      </w:r>
      <w:r w:rsidRPr="008C5E81">
        <w:rPr>
          <w:rFonts w:ascii="Albertus Medium" w:hAnsi="Albertus Medium"/>
          <w:color w:val="002060"/>
          <w:sz w:val="32"/>
          <w:szCs w:val="32"/>
        </w:rPr>
        <w:t xml:space="preserve">internet come parte della nostra vita, come espressione e estensione dei rituali umani. Penso che a partire da questi rituali, da questi elementi antropologici e culturali possiamo approfondire l’evangelizzazione nell’habitat digitale.  </w:t>
      </w:r>
    </w:p>
    <w:p w14:paraId="3EA85D3B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5C0D69F0" w14:textId="77777777" w:rsidR="00D25DA3" w:rsidRPr="008C5E81" w:rsidRDefault="00D25DA3" w:rsidP="00D25DA3">
      <w:pPr>
        <w:tabs>
          <w:tab w:val="left" w:pos="6840"/>
        </w:tabs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Inoltre siamo sollecitati ad accompagnare l’evoluzione della tecnologia. La chiamata 5G porterà un altro grande cambiamento nel modo di comunicare, soprattutto permettendo l’accesso più veloce e con più capacità di gestire dati e informazione. L’internet mobile cresce dappertutto nel mondo.</w:t>
      </w:r>
    </w:p>
    <w:p w14:paraId="09A5FD4C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3FF30FAC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Il mondo della comunicazione è in sé, semplice. Però, considerando la velocità della trasformazione digitale, è sempre importante accompagnare e dare una risposta educativa al nuovo che c’é e che si avrà in questo campo.</w:t>
      </w:r>
    </w:p>
    <w:p w14:paraId="6AAD02C3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0A4FE569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Ad esempio, conoscere meglio come funziona il linguaggio degli algoritmi nel mondo digitale; come le grandi Aziende utilizzano questi linguaggi e qual è l’impatto nella vita delle persone e delle comunità. L’ educazione a distanza è una nuova realtà che cambierà molto il modo di insegnare e di apprendere. </w:t>
      </w:r>
    </w:p>
    <w:p w14:paraId="36209635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1B2F376A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 xml:space="preserve">La comunicazione a servizio del creato, della sostenibilità, dell’inclusione digitale, dell’istruzione e della sicurezza sanitaria </w:t>
      </w:r>
      <w:r w:rsidRPr="008C5E81">
        <w:rPr>
          <w:rFonts w:ascii="Albertus Medium" w:hAnsi="Albertus Medium"/>
          <w:color w:val="002060"/>
          <w:sz w:val="32"/>
          <w:szCs w:val="32"/>
        </w:rPr>
        <w:lastRenderedPageBreak/>
        <w:t>sono molto importanti per noi, per le famiglie. L’intelligenza artificiale è una realtà che cresce e crescerà molto. Il controllo dell’informazione a livello di azienda e di governi, aspetti etici e di sicurezza certamente meritano la nostra attenzione, lo studio e l’accompagnamento.</w:t>
      </w:r>
    </w:p>
    <w:p w14:paraId="7D6D8DE8" w14:textId="77777777" w:rsidR="00D25DA3" w:rsidRPr="008C5E81" w:rsidRDefault="00D25DA3" w:rsidP="00D25DA3">
      <w:pPr>
        <w:jc w:val="both"/>
        <w:rPr>
          <w:rFonts w:ascii="Albertus Medium" w:hAnsi="Albertus Medium" w:cs="Arial"/>
          <w:color w:val="002060"/>
          <w:sz w:val="32"/>
          <w:szCs w:val="32"/>
          <w:shd w:val="clear" w:color="auto" w:fill="FFFFFF"/>
        </w:rPr>
      </w:pPr>
    </w:p>
    <w:p w14:paraId="6EEA0A85" w14:textId="77777777" w:rsidR="00D25DA3" w:rsidRPr="00D25DA3" w:rsidRDefault="00D25DA3" w:rsidP="00D25DA3">
      <w:pPr>
        <w:pStyle w:val="Paragrafoelenco"/>
        <w:jc w:val="both"/>
        <w:rPr>
          <w:rFonts w:ascii="Albertus Medium" w:hAnsi="Albertus Medium" w:cstheme="minorBidi"/>
          <w:color w:val="E36C0A" w:themeColor="accent6" w:themeShade="BF"/>
          <w:sz w:val="32"/>
          <w:szCs w:val="32"/>
        </w:rPr>
      </w:pPr>
    </w:p>
    <w:p w14:paraId="58D8F74C" w14:textId="77777777" w:rsidR="00D25DA3" w:rsidRDefault="00D25DA3" w:rsidP="00D25DA3">
      <w:pPr>
        <w:jc w:val="both"/>
        <w:rPr>
          <w:rFonts w:ascii="Albertus Medium" w:hAnsi="Albertus Medium"/>
          <w:color w:val="FF0000"/>
          <w:sz w:val="32"/>
          <w:szCs w:val="32"/>
        </w:rPr>
      </w:pPr>
      <w:r>
        <w:rPr>
          <w:rFonts w:ascii="Albertus Medium" w:hAnsi="Albertus Medium"/>
          <w:color w:val="FF0000"/>
          <w:sz w:val="32"/>
          <w:szCs w:val="32"/>
        </w:rPr>
        <w:t>BS</w:t>
      </w:r>
    </w:p>
    <w:p w14:paraId="23A2794B" w14:textId="6A123DC7" w:rsidR="00D25DA3" w:rsidRPr="00D25DA3" w:rsidRDefault="00D25DA3" w:rsidP="00D25DA3">
      <w:pPr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  <w:r w:rsidRPr="00D25DA3">
        <w:rPr>
          <w:rFonts w:ascii="Albertus Medium" w:hAnsi="Albertus Medium"/>
          <w:color w:val="FF0000"/>
          <w:sz w:val="32"/>
          <w:szCs w:val="32"/>
        </w:rPr>
        <w:t>Quali sono le linee programmatiche che si propone?</w:t>
      </w:r>
    </w:p>
    <w:p w14:paraId="3823DC11" w14:textId="77777777" w:rsidR="00D25DA3" w:rsidRPr="00D25DA3" w:rsidRDefault="00D25DA3" w:rsidP="00D25DA3">
      <w:pPr>
        <w:jc w:val="both"/>
        <w:rPr>
          <w:rFonts w:ascii="Albertus Medium" w:hAnsi="Albertus Medium"/>
          <w:color w:val="E36C0A" w:themeColor="accent6" w:themeShade="BF"/>
          <w:sz w:val="32"/>
          <w:szCs w:val="32"/>
        </w:rPr>
      </w:pPr>
    </w:p>
    <w:p w14:paraId="52BE413B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Abbiamo tre grandi priorità per il Settore di Comunicazione: la formazione dei nostri delegati di comunicazione: l’accompagnamento dei salesiani e laici coinvolti nella comunicazione e la comunicazione istituzionale (comunicazione interna e esterna, lavoro collaborativo e in rete, qualità delle infrastrutture digitali all’interno della istituzione, gestione di crisi, sistema di reti, creazione e distribuzione di informazione...).</w:t>
      </w:r>
    </w:p>
    <w:p w14:paraId="67D95218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172F3E82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Nella comunicazione istituzionale vogliamo eppure curare il Bollettino Salesiano, le Case Editrici, i siti e le reti sociali. Tutto questo richiede dialogo, senso di collaborazione e molto lavoro.</w:t>
      </w:r>
    </w:p>
    <w:p w14:paraId="0A7DC843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16786D50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Lavorare nella gestione condivisa con i laici è una scelta fondamentale per la comunicazione in questo tempo.</w:t>
      </w:r>
    </w:p>
    <w:p w14:paraId="250647AB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7CF82809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La digitalizzazione delle nostre communita e opere e la preparazione professionale e pastorale dei salesiani e dei laici sono passi importanti che vogliamo condividere nelle Ispettorie e con la Famiglia Salesiana.</w:t>
      </w:r>
    </w:p>
    <w:p w14:paraId="5724D4F5" w14:textId="77777777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</w:p>
    <w:p w14:paraId="3B0AA63A" w14:textId="787A7E22" w:rsidR="00D25DA3" w:rsidRPr="008C5E81" w:rsidRDefault="00D25DA3" w:rsidP="00D25DA3">
      <w:pPr>
        <w:jc w:val="both"/>
        <w:rPr>
          <w:rFonts w:ascii="Albertus Medium" w:hAnsi="Albertus Medium"/>
          <w:color w:val="002060"/>
          <w:sz w:val="32"/>
          <w:szCs w:val="32"/>
        </w:rPr>
      </w:pPr>
      <w:r w:rsidRPr="008C5E81">
        <w:rPr>
          <w:rFonts w:ascii="Albertus Medium" w:hAnsi="Albertus Medium"/>
          <w:color w:val="002060"/>
          <w:sz w:val="32"/>
          <w:szCs w:val="32"/>
        </w:rPr>
        <w:t>Inoltre, vogliamo approfondire la dimensione missionaria della comunicazione e sviluppare la gestione in modo collaborati</w:t>
      </w:r>
      <w:r w:rsidR="008C5E81">
        <w:rPr>
          <w:rFonts w:ascii="Albertus Medium" w:hAnsi="Albertus Medium"/>
          <w:color w:val="002060"/>
          <w:sz w:val="32"/>
          <w:szCs w:val="32"/>
        </w:rPr>
        <w:t>vo sop</w:t>
      </w:r>
      <w:r w:rsidRPr="008C5E81">
        <w:rPr>
          <w:rFonts w:ascii="Albertus Medium" w:hAnsi="Albertus Medium"/>
          <w:color w:val="002060"/>
          <w:sz w:val="32"/>
          <w:szCs w:val="32"/>
        </w:rPr>
        <w:t xml:space="preserve">rattutto con i </w:t>
      </w:r>
      <w:r w:rsidR="008C5E81">
        <w:rPr>
          <w:rFonts w:ascii="Albertus Medium" w:hAnsi="Albertus Medium"/>
          <w:color w:val="002060"/>
          <w:sz w:val="32"/>
          <w:szCs w:val="32"/>
        </w:rPr>
        <w:t>Settori</w:t>
      </w:r>
      <w:r w:rsidRPr="008C5E81">
        <w:rPr>
          <w:rFonts w:ascii="Albertus Medium" w:hAnsi="Albertus Medium"/>
          <w:color w:val="002060"/>
          <w:sz w:val="32"/>
          <w:szCs w:val="32"/>
        </w:rPr>
        <w:t xml:space="preserve"> della pastorale giovanile, della formazione, delle missioni e della Famiglia Salesiana.</w:t>
      </w:r>
    </w:p>
    <w:p w14:paraId="52FE7C02" w14:textId="4151C129" w:rsidR="007A1755" w:rsidRPr="006E61DF" w:rsidRDefault="00D25DA3" w:rsidP="006E61DF">
      <w:pPr>
        <w:shd w:val="clear" w:color="auto" w:fill="FFFFFF"/>
        <w:spacing w:before="120"/>
        <w:jc w:val="both"/>
        <w:rPr>
          <w:rFonts w:ascii="Albertus MT" w:hAnsi="Albertus MT" w:cs="Arial"/>
          <w:color w:val="E36C0A" w:themeColor="accent6" w:themeShade="BF"/>
          <w:sz w:val="24"/>
          <w:szCs w:val="24"/>
          <w:lang w:eastAsia="pt-BR"/>
        </w:rPr>
      </w:pPr>
      <w:r w:rsidRPr="008C5E81">
        <w:rPr>
          <w:rFonts w:ascii="Albertus Medium" w:hAnsi="Albertus Medium" w:cs="Arial"/>
          <w:color w:val="002060"/>
          <w:sz w:val="32"/>
          <w:szCs w:val="32"/>
          <w:lang w:eastAsia="pt-BR"/>
        </w:rPr>
        <w:br/>
      </w:r>
    </w:p>
    <w:sectPr w:rsidR="007A1755" w:rsidRPr="006E61DF" w:rsidSect="00FE38E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5381" w14:textId="77777777" w:rsidR="00014EA2" w:rsidRDefault="00014EA2">
      <w:r>
        <w:separator/>
      </w:r>
    </w:p>
  </w:endnote>
  <w:endnote w:type="continuationSeparator" w:id="0">
    <w:p w14:paraId="6ED45605" w14:textId="77777777" w:rsidR="00014EA2" w:rsidRDefault="0001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5BD8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9041E9" w14:textId="77777777" w:rsidR="00084673" w:rsidRDefault="00084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14C6" w14:textId="77777777" w:rsidR="00084673" w:rsidRDefault="00084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7C4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55AC98C" w14:textId="77777777" w:rsidR="00084673" w:rsidRDefault="0008467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A63C6" w14:textId="77777777" w:rsidR="00084673" w:rsidRDefault="00084673" w:rsidP="00BC3DA6">
    <w:pPr>
      <w:pStyle w:val="Pidipagina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Collegamentoipertestuale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DB9E" w14:textId="77777777" w:rsidR="00014EA2" w:rsidRDefault="00014EA2">
      <w:r>
        <w:separator/>
      </w:r>
    </w:p>
  </w:footnote>
  <w:footnote w:type="continuationSeparator" w:id="0">
    <w:p w14:paraId="3869681F" w14:textId="77777777" w:rsidR="00014EA2" w:rsidRDefault="0001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14:paraId="02FECB4F" w14:textId="77777777" w:rsidTr="00CA642F">
      <w:trPr>
        <w:trHeight w:val="1412"/>
      </w:trPr>
      <w:tc>
        <w:tcPr>
          <w:tcW w:w="1951" w:type="dxa"/>
          <w:tcBorders>
            <w:bottom w:val="nil"/>
          </w:tcBorders>
        </w:tcPr>
        <w:p w14:paraId="4AF46807" w14:textId="77777777"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5AF989" wp14:editId="2223D483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3858B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 wp14:anchorId="539C73F7" wp14:editId="3419A46C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14:paraId="1D47A20F" w14:textId="77777777"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14:paraId="6020DC95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67BB36BD" w14:textId="77777777"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14:paraId="142FDF1C" w14:textId="77777777" w:rsidR="00084673" w:rsidRPr="00834500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</w:pP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Don </w:t>
          </w:r>
          <w:r w:rsidR="00126509"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>Gildasio Dos Santos Mendes</w:t>
          </w:r>
          <w:r w:rsidRPr="00834500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pt-BR"/>
            </w:rPr>
            <w:t xml:space="preserve"> sdb</w:t>
          </w:r>
        </w:p>
        <w:p w14:paraId="0B8EDE9C" w14:textId="77777777"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14:paraId="03CA57DD" w14:textId="77777777" w:rsidR="00084673" w:rsidRDefault="00084673" w:rsidP="00516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76C2"/>
    <w:multiLevelType w:val="hybridMultilevel"/>
    <w:tmpl w:val="9D4E5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409D"/>
    <w:multiLevelType w:val="multilevel"/>
    <w:tmpl w:val="1B0C2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BF0A06"/>
    <w:multiLevelType w:val="hybridMultilevel"/>
    <w:tmpl w:val="A97C9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A67"/>
    <w:multiLevelType w:val="multilevel"/>
    <w:tmpl w:val="F60CD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10AE7"/>
    <w:multiLevelType w:val="hybridMultilevel"/>
    <w:tmpl w:val="D30861F0"/>
    <w:lvl w:ilvl="0" w:tplc="D54EA16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A1EEB"/>
    <w:multiLevelType w:val="hybridMultilevel"/>
    <w:tmpl w:val="5BB49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2143B"/>
    <w:multiLevelType w:val="hybridMultilevel"/>
    <w:tmpl w:val="FA9612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C28E4"/>
    <w:multiLevelType w:val="multilevel"/>
    <w:tmpl w:val="ECC006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0D66C60"/>
    <w:multiLevelType w:val="multilevel"/>
    <w:tmpl w:val="9CCE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B991B63"/>
    <w:multiLevelType w:val="multilevel"/>
    <w:tmpl w:val="CB22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4CB6DFC"/>
    <w:multiLevelType w:val="multilevel"/>
    <w:tmpl w:val="5A7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A"/>
    <w:rsid w:val="00001507"/>
    <w:rsid w:val="00002EE6"/>
    <w:rsid w:val="00004B53"/>
    <w:rsid w:val="000072C3"/>
    <w:rsid w:val="00011C8B"/>
    <w:rsid w:val="00014EA2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47414"/>
    <w:rsid w:val="0005312B"/>
    <w:rsid w:val="000548F2"/>
    <w:rsid w:val="00055864"/>
    <w:rsid w:val="00056CBF"/>
    <w:rsid w:val="00057355"/>
    <w:rsid w:val="00057BE6"/>
    <w:rsid w:val="00062218"/>
    <w:rsid w:val="00064E4F"/>
    <w:rsid w:val="00067241"/>
    <w:rsid w:val="000673E6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606"/>
    <w:rsid w:val="00092E6B"/>
    <w:rsid w:val="000946EA"/>
    <w:rsid w:val="00095BB6"/>
    <w:rsid w:val="00095E62"/>
    <w:rsid w:val="000973CF"/>
    <w:rsid w:val="000A0622"/>
    <w:rsid w:val="000A1024"/>
    <w:rsid w:val="000A2E43"/>
    <w:rsid w:val="000A45E9"/>
    <w:rsid w:val="000A68D0"/>
    <w:rsid w:val="000B29BD"/>
    <w:rsid w:val="000B5507"/>
    <w:rsid w:val="000C07B4"/>
    <w:rsid w:val="000C0E4A"/>
    <w:rsid w:val="000C43C1"/>
    <w:rsid w:val="000C51B4"/>
    <w:rsid w:val="000C5333"/>
    <w:rsid w:val="000D0595"/>
    <w:rsid w:val="000D2126"/>
    <w:rsid w:val="000D4339"/>
    <w:rsid w:val="000D562C"/>
    <w:rsid w:val="000E0955"/>
    <w:rsid w:val="000E1A8B"/>
    <w:rsid w:val="000E1B55"/>
    <w:rsid w:val="000E1CBE"/>
    <w:rsid w:val="000E2115"/>
    <w:rsid w:val="000E4402"/>
    <w:rsid w:val="000E527A"/>
    <w:rsid w:val="000F1C09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82F"/>
    <w:rsid w:val="00140C53"/>
    <w:rsid w:val="00140EA1"/>
    <w:rsid w:val="00144606"/>
    <w:rsid w:val="00146297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661F4"/>
    <w:rsid w:val="00170F9B"/>
    <w:rsid w:val="00171C8C"/>
    <w:rsid w:val="0017334B"/>
    <w:rsid w:val="001754B7"/>
    <w:rsid w:val="001764C0"/>
    <w:rsid w:val="00176820"/>
    <w:rsid w:val="00191A31"/>
    <w:rsid w:val="00191B46"/>
    <w:rsid w:val="0019500D"/>
    <w:rsid w:val="00197B99"/>
    <w:rsid w:val="001A00B4"/>
    <w:rsid w:val="001A013C"/>
    <w:rsid w:val="001A0439"/>
    <w:rsid w:val="001A0FE0"/>
    <w:rsid w:val="001A1757"/>
    <w:rsid w:val="001A2BA5"/>
    <w:rsid w:val="001A2BF5"/>
    <w:rsid w:val="001A3A0A"/>
    <w:rsid w:val="001A653E"/>
    <w:rsid w:val="001A7F0A"/>
    <w:rsid w:val="001B0168"/>
    <w:rsid w:val="001B05CD"/>
    <w:rsid w:val="001B0FE7"/>
    <w:rsid w:val="001B1325"/>
    <w:rsid w:val="001B2E44"/>
    <w:rsid w:val="001B3BEC"/>
    <w:rsid w:val="001B67AF"/>
    <w:rsid w:val="001B6F99"/>
    <w:rsid w:val="001B7604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4FCC"/>
    <w:rsid w:val="001E62B8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5838"/>
    <w:rsid w:val="00227A4A"/>
    <w:rsid w:val="00230042"/>
    <w:rsid w:val="002304B3"/>
    <w:rsid w:val="002316CD"/>
    <w:rsid w:val="00235613"/>
    <w:rsid w:val="00241F54"/>
    <w:rsid w:val="00242953"/>
    <w:rsid w:val="00242FEB"/>
    <w:rsid w:val="00246742"/>
    <w:rsid w:val="002505B2"/>
    <w:rsid w:val="00250700"/>
    <w:rsid w:val="0025198C"/>
    <w:rsid w:val="00253AE3"/>
    <w:rsid w:val="00256261"/>
    <w:rsid w:val="00257313"/>
    <w:rsid w:val="00260047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590D"/>
    <w:rsid w:val="00276E98"/>
    <w:rsid w:val="0028257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0A9C"/>
    <w:rsid w:val="002B1C27"/>
    <w:rsid w:val="002B4A78"/>
    <w:rsid w:val="002B6C7C"/>
    <w:rsid w:val="002B7DE1"/>
    <w:rsid w:val="002C1FBA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01D94"/>
    <w:rsid w:val="00310E57"/>
    <w:rsid w:val="00312FF5"/>
    <w:rsid w:val="00314111"/>
    <w:rsid w:val="00315CC2"/>
    <w:rsid w:val="00316024"/>
    <w:rsid w:val="0032066D"/>
    <w:rsid w:val="0032093A"/>
    <w:rsid w:val="003236D2"/>
    <w:rsid w:val="0032466C"/>
    <w:rsid w:val="00324729"/>
    <w:rsid w:val="00325DA6"/>
    <w:rsid w:val="003271BF"/>
    <w:rsid w:val="0033162B"/>
    <w:rsid w:val="00333229"/>
    <w:rsid w:val="003350F5"/>
    <w:rsid w:val="003366D4"/>
    <w:rsid w:val="00342307"/>
    <w:rsid w:val="003424E5"/>
    <w:rsid w:val="00342A16"/>
    <w:rsid w:val="0035075D"/>
    <w:rsid w:val="00351E1E"/>
    <w:rsid w:val="00352D12"/>
    <w:rsid w:val="003539CB"/>
    <w:rsid w:val="0035439C"/>
    <w:rsid w:val="00355211"/>
    <w:rsid w:val="00355874"/>
    <w:rsid w:val="003574F0"/>
    <w:rsid w:val="00360166"/>
    <w:rsid w:val="00363583"/>
    <w:rsid w:val="003662FA"/>
    <w:rsid w:val="00370E82"/>
    <w:rsid w:val="00371451"/>
    <w:rsid w:val="00372C60"/>
    <w:rsid w:val="003737DC"/>
    <w:rsid w:val="0037536F"/>
    <w:rsid w:val="00375B39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0A5C"/>
    <w:rsid w:val="0041429F"/>
    <w:rsid w:val="004174C1"/>
    <w:rsid w:val="00417CE9"/>
    <w:rsid w:val="004209FB"/>
    <w:rsid w:val="00420A40"/>
    <w:rsid w:val="00422C7C"/>
    <w:rsid w:val="0042405E"/>
    <w:rsid w:val="00427064"/>
    <w:rsid w:val="00427581"/>
    <w:rsid w:val="00430171"/>
    <w:rsid w:val="004301F9"/>
    <w:rsid w:val="004332F4"/>
    <w:rsid w:val="00437603"/>
    <w:rsid w:val="004413A9"/>
    <w:rsid w:val="0044210B"/>
    <w:rsid w:val="00443B8D"/>
    <w:rsid w:val="004443F4"/>
    <w:rsid w:val="00446D01"/>
    <w:rsid w:val="00447C45"/>
    <w:rsid w:val="004507DB"/>
    <w:rsid w:val="00450E4E"/>
    <w:rsid w:val="0045344C"/>
    <w:rsid w:val="00453C32"/>
    <w:rsid w:val="004555AB"/>
    <w:rsid w:val="00457BE2"/>
    <w:rsid w:val="00460E40"/>
    <w:rsid w:val="00462309"/>
    <w:rsid w:val="00466F47"/>
    <w:rsid w:val="004704D1"/>
    <w:rsid w:val="00471372"/>
    <w:rsid w:val="00471DC5"/>
    <w:rsid w:val="00473E17"/>
    <w:rsid w:val="00475B20"/>
    <w:rsid w:val="00475D21"/>
    <w:rsid w:val="00476227"/>
    <w:rsid w:val="00483E68"/>
    <w:rsid w:val="004855B0"/>
    <w:rsid w:val="00487262"/>
    <w:rsid w:val="004911BB"/>
    <w:rsid w:val="004915FA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133"/>
    <w:rsid w:val="004F5369"/>
    <w:rsid w:val="0050529D"/>
    <w:rsid w:val="005057D6"/>
    <w:rsid w:val="00507377"/>
    <w:rsid w:val="005073DB"/>
    <w:rsid w:val="00507DCF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3A82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3FFD"/>
    <w:rsid w:val="005842AF"/>
    <w:rsid w:val="0058688A"/>
    <w:rsid w:val="005879A2"/>
    <w:rsid w:val="0059244D"/>
    <w:rsid w:val="005925DA"/>
    <w:rsid w:val="0059322D"/>
    <w:rsid w:val="0059337A"/>
    <w:rsid w:val="0059389D"/>
    <w:rsid w:val="00596597"/>
    <w:rsid w:val="00596FCB"/>
    <w:rsid w:val="005A0AC2"/>
    <w:rsid w:val="005A2726"/>
    <w:rsid w:val="005B0229"/>
    <w:rsid w:val="005B1DE8"/>
    <w:rsid w:val="005B2F8B"/>
    <w:rsid w:val="005B3BE3"/>
    <w:rsid w:val="005B4120"/>
    <w:rsid w:val="005B427D"/>
    <w:rsid w:val="005B4D9A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46D7"/>
    <w:rsid w:val="006060C9"/>
    <w:rsid w:val="006167C7"/>
    <w:rsid w:val="00620884"/>
    <w:rsid w:val="006218CC"/>
    <w:rsid w:val="00621BE8"/>
    <w:rsid w:val="006232FD"/>
    <w:rsid w:val="00625E13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327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0EF1"/>
    <w:rsid w:val="006D198B"/>
    <w:rsid w:val="006D23DB"/>
    <w:rsid w:val="006D677A"/>
    <w:rsid w:val="006E0468"/>
    <w:rsid w:val="006E14D3"/>
    <w:rsid w:val="006E4AE2"/>
    <w:rsid w:val="006E55D4"/>
    <w:rsid w:val="006E6059"/>
    <w:rsid w:val="006E61DF"/>
    <w:rsid w:val="006F055D"/>
    <w:rsid w:val="006F181A"/>
    <w:rsid w:val="007012FF"/>
    <w:rsid w:val="00701507"/>
    <w:rsid w:val="00703453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03C"/>
    <w:rsid w:val="007273F0"/>
    <w:rsid w:val="00730BD9"/>
    <w:rsid w:val="00732E5E"/>
    <w:rsid w:val="0073377C"/>
    <w:rsid w:val="00734156"/>
    <w:rsid w:val="00737FEB"/>
    <w:rsid w:val="007404E2"/>
    <w:rsid w:val="00741192"/>
    <w:rsid w:val="00745E93"/>
    <w:rsid w:val="00746589"/>
    <w:rsid w:val="007465DD"/>
    <w:rsid w:val="00746C88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0EED"/>
    <w:rsid w:val="00775C36"/>
    <w:rsid w:val="00776999"/>
    <w:rsid w:val="00776B6F"/>
    <w:rsid w:val="00776F52"/>
    <w:rsid w:val="007807A8"/>
    <w:rsid w:val="00780876"/>
    <w:rsid w:val="0078182D"/>
    <w:rsid w:val="007820B1"/>
    <w:rsid w:val="00784486"/>
    <w:rsid w:val="00784EAC"/>
    <w:rsid w:val="00785429"/>
    <w:rsid w:val="00790FB6"/>
    <w:rsid w:val="00797209"/>
    <w:rsid w:val="00797D84"/>
    <w:rsid w:val="007A1755"/>
    <w:rsid w:val="007A21CD"/>
    <w:rsid w:val="007A36FE"/>
    <w:rsid w:val="007B1C10"/>
    <w:rsid w:val="007B40CA"/>
    <w:rsid w:val="007B5717"/>
    <w:rsid w:val="007B6394"/>
    <w:rsid w:val="007C1631"/>
    <w:rsid w:val="007C3D6F"/>
    <w:rsid w:val="007C69F6"/>
    <w:rsid w:val="007D31DB"/>
    <w:rsid w:val="007D6678"/>
    <w:rsid w:val="007D78E2"/>
    <w:rsid w:val="007E01BE"/>
    <w:rsid w:val="007E0B08"/>
    <w:rsid w:val="007E4C3F"/>
    <w:rsid w:val="007E4C5D"/>
    <w:rsid w:val="007E6537"/>
    <w:rsid w:val="007F0597"/>
    <w:rsid w:val="007F63D5"/>
    <w:rsid w:val="008055FE"/>
    <w:rsid w:val="00806063"/>
    <w:rsid w:val="008066A5"/>
    <w:rsid w:val="0081122D"/>
    <w:rsid w:val="00811C7D"/>
    <w:rsid w:val="00814B56"/>
    <w:rsid w:val="00815CB5"/>
    <w:rsid w:val="00816DA3"/>
    <w:rsid w:val="00820AC1"/>
    <w:rsid w:val="008222E1"/>
    <w:rsid w:val="00824BA6"/>
    <w:rsid w:val="00824C79"/>
    <w:rsid w:val="0082549D"/>
    <w:rsid w:val="00825EE9"/>
    <w:rsid w:val="0082769B"/>
    <w:rsid w:val="00827751"/>
    <w:rsid w:val="008330AE"/>
    <w:rsid w:val="00834500"/>
    <w:rsid w:val="00836C86"/>
    <w:rsid w:val="008371C1"/>
    <w:rsid w:val="00837AFD"/>
    <w:rsid w:val="00837E3A"/>
    <w:rsid w:val="0084330A"/>
    <w:rsid w:val="00843401"/>
    <w:rsid w:val="00845495"/>
    <w:rsid w:val="008462CF"/>
    <w:rsid w:val="0084680A"/>
    <w:rsid w:val="00851503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4C57"/>
    <w:rsid w:val="008C5E81"/>
    <w:rsid w:val="008C6BDA"/>
    <w:rsid w:val="008D0265"/>
    <w:rsid w:val="008D0856"/>
    <w:rsid w:val="008D0CFD"/>
    <w:rsid w:val="008D0EE9"/>
    <w:rsid w:val="008E1AFF"/>
    <w:rsid w:val="008E45D1"/>
    <w:rsid w:val="008E6B69"/>
    <w:rsid w:val="008E6DF6"/>
    <w:rsid w:val="008E7339"/>
    <w:rsid w:val="008E78AB"/>
    <w:rsid w:val="008F0492"/>
    <w:rsid w:val="008F096D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7F"/>
    <w:rsid w:val="009079AF"/>
    <w:rsid w:val="00907A7F"/>
    <w:rsid w:val="009102D6"/>
    <w:rsid w:val="00915928"/>
    <w:rsid w:val="00916157"/>
    <w:rsid w:val="0091656B"/>
    <w:rsid w:val="0092189D"/>
    <w:rsid w:val="00924314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5E74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2C84"/>
    <w:rsid w:val="0097320D"/>
    <w:rsid w:val="00973996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46C6"/>
    <w:rsid w:val="00995D8B"/>
    <w:rsid w:val="00997144"/>
    <w:rsid w:val="009976D3"/>
    <w:rsid w:val="00997C9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569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3191"/>
    <w:rsid w:val="00A1436E"/>
    <w:rsid w:val="00A145BB"/>
    <w:rsid w:val="00A15920"/>
    <w:rsid w:val="00A15F3A"/>
    <w:rsid w:val="00A173D6"/>
    <w:rsid w:val="00A21E4A"/>
    <w:rsid w:val="00A22049"/>
    <w:rsid w:val="00A231BF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4622"/>
    <w:rsid w:val="00A45029"/>
    <w:rsid w:val="00A4737E"/>
    <w:rsid w:val="00A50682"/>
    <w:rsid w:val="00A52316"/>
    <w:rsid w:val="00A556C4"/>
    <w:rsid w:val="00A564BF"/>
    <w:rsid w:val="00A600CB"/>
    <w:rsid w:val="00A6102C"/>
    <w:rsid w:val="00A61BA2"/>
    <w:rsid w:val="00A660F8"/>
    <w:rsid w:val="00A7004C"/>
    <w:rsid w:val="00A7173C"/>
    <w:rsid w:val="00A71AC1"/>
    <w:rsid w:val="00A72C78"/>
    <w:rsid w:val="00A7322B"/>
    <w:rsid w:val="00A73D3F"/>
    <w:rsid w:val="00A758BB"/>
    <w:rsid w:val="00A77980"/>
    <w:rsid w:val="00A80B61"/>
    <w:rsid w:val="00A902D6"/>
    <w:rsid w:val="00A91D6E"/>
    <w:rsid w:val="00A92C32"/>
    <w:rsid w:val="00A93064"/>
    <w:rsid w:val="00A9425B"/>
    <w:rsid w:val="00A960A4"/>
    <w:rsid w:val="00AA374D"/>
    <w:rsid w:val="00AA53A0"/>
    <w:rsid w:val="00AB040A"/>
    <w:rsid w:val="00AB08BC"/>
    <w:rsid w:val="00AB18DD"/>
    <w:rsid w:val="00AB34B5"/>
    <w:rsid w:val="00AC01BA"/>
    <w:rsid w:val="00AC2938"/>
    <w:rsid w:val="00AD0FB3"/>
    <w:rsid w:val="00AD2239"/>
    <w:rsid w:val="00AD2880"/>
    <w:rsid w:val="00AD297E"/>
    <w:rsid w:val="00AD3F16"/>
    <w:rsid w:val="00AD4EDC"/>
    <w:rsid w:val="00AD555D"/>
    <w:rsid w:val="00AE0A46"/>
    <w:rsid w:val="00AE5B79"/>
    <w:rsid w:val="00AE7DCC"/>
    <w:rsid w:val="00AE7F7E"/>
    <w:rsid w:val="00AF04F7"/>
    <w:rsid w:val="00AF2640"/>
    <w:rsid w:val="00AF2767"/>
    <w:rsid w:val="00AF4F9E"/>
    <w:rsid w:val="00AF7662"/>
    <w:rsid w:val="00B00C97"/>
    <w:rsid w:val="00B01943"/>
    <w:rsid w:val="00B03128"/>
    <w:rsid w:val="00B052A2"/>
    <w:rsid w:val="00B0565A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1D8"/>
    <w:rsid w:val="00B72E2F"/>
    <w:rsid w:val="00B74BE8"/>
    <w:rsid w:val="00B831E4"/>
    <w:rsid w:val="00B837DA"/>
    <w:rsid w:val="00B8397C"/>
    <w:rsid w:val="00B8692C"/>
    <w:rsid w:val="00B93CA8"/>
    <w:rsid w:val="00B96ABE"/>
    <w:rsid w:val="00BA0D8C"/>
    <w:rsid w:val="00BA52B8"/>
    <w:rsid w:val="00BA6EE4"/>
    <w:rsid w:val="00BB0E8A"/>
    <w:rsid w:val="00BB1559"/>
    <w:rsid w:val="00BB2680"/>
    <w:rsid w:val="00BB3054"/>
    <w:rsid w:val="00BB3A13"/>
    <w:rsid w:val="00BC11D8"/>
    <w:rsid w:val="00BC335E"/>
    <w:rsid w:val="00BC3DA6"/>
    <w:rsid w:val="00BC54C6"/>
    <w:rsid w:val="00BC5658"/>
    <w:rsid w:val="00BC7F0F"/>
    <w:rsid w:val="00BD0A0C"/>
    <w:rsid w:val="00BD0B4A"/>
    <w:rsid w:val="00BD1363"/>
    <w:rsid w:val="00BD14F5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4BA0"/>
    <w:rsid w:val="00C26F43"/>
    <w:rsid w:val="00C278BE"/>
    <w:rsid w:val="00C30EC0"/>
    <w:rsid w:val="00C323C0"/>
    <w:rsid w:val="00C34687"/>
    <w:rsid w:val="00C34BD9"/>
    <w:rsid w:val="00C358CD"/>
    <w:rsid w:val="00C36AE9"/>
    <w:rsid w:val="00C417D6"/>
    <w:rsid w:val="00C43493"/>
    <w:rsid w:val="00C43894"/>
    <w:rsid w:val="00C45ED2"/>
    <w:rsid w:val="00C46C37"/>
    <w:rsid w:val="00C57AEE"/>
    <w:rsid w:val="00C604BC"/>
    <w:rsid w:val="00C61648"/>
    <w:rsid w:val="00C6358D"/>
    <w:rsid w:val="00C64305"/>
    <w:rsid w:val="00C65275"/>
    <w:rsid w:val="00C6669E"/>
    <w:rsid w:val="00C70914"/>
    <w:rsid w:val="00C70B83"/>
    <w:rsid w:val="00C720C7"/>
    <w:rsid w:val="00C73A1E"/>
    <w:rsid w:val="00C769F1"/>
    <w:rsid w:val="00C829AD"/>
    <w:rsid w:val="00C8371B"/>
    <w:rsid w:val="00C83AA6"/>
    <w:rsid w:val="00C86AE5"/>
    <w:rsid w:val="00C87608"/>
    <w:rsid w:val="00C90DEE"/>
    <w:rsid w:val="00C9490B"/>
    <w:rsid w:val="00CA3226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04FD4"/>
    <w:rsid w:val="00D06FD1"/>
    <w:rsid w:val="00D10185"/>
    <w:rsid w:val="00D1100A"/>
    <w:rsid w:val="00D137EB"/>
    <w:rsid w:val="00D16D60"/>
    <w:rsid w:val="00D16F63"/>
    <w:rsid w:val="00D200CE"/>
    <w:rsid w:val="00D20109"/>
    <w:rsid w:val="00D20614"/>
    <w:rsid w:val="00D21E13"/>
    <w:rsid w:val="00D243DF"/>
    <w:rsid w:val="00D25DA3"/>
    <w:rsid w:val="00D31D04"/>
    <w:rsid w:val="00D33D83"/>
    <w:rsid w:val="00D33DFD"/>
    <w:rsid w:val="00D44CA4"/>
    <w:rsid w:val="00D45DBA"/>
    <w:rsid w:val="00D50AB4"/>
    <w:rsid w:val="00D5227A"/>
    <w:rsid w:val="00D54F42"/>
    <w:rsid w:val="00D55FB0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E46"/>
    <w:rsid w:val="00DA5F63"/>
    <w:rsid w:val="00DA7386"/>
    <w:rsid w:val="00DB1103"/>
    <w:rsid w:val="00DB304A"/>
    <w:rsid w:val="00DB4625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DF67F0"/>
    <w:rsid w:val="00E0062B"/>
    <w:rsid w:val="00E01707"/>
    <w:rsid w:val="00E04EEF"/>
    <w:rsid w:val="00E053DC"/>
    <w:rsid w:val="00E07E96"/>
    <w:rsid w:val="00E11C38"/>
    <w:rsid w:val="00E13731"/>
    <w:rsid w:val="00E1376D"/>
    <w:rsid w:val="00E13FFC"/>
    <w:rsid w:val="00E211AA"/>
    <w:rsid w:val="00E244C4"/>
    <w:rsid w:val="00E26205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11A3"/>
    <w:rsid w:val="00E6271D"/>
    <w:rsid w:val="00E630A6"/>
    <w:rsid w:val="00E644AD"/>
    <w:rsid w:val="00E71A59"/>
    <w:rsid w:val="00E731DC"/>
    <w:rsid w:val="00E734C1"/>
    <w:rsid w:val="00E74106"/>
    <w:rsid w:val="00E77CFB"/>
    <w:rsid w:val="00E82D6F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0AC6"/>
    <w:rsid w:val="00ED0B17"/>
    <w:rsid w:val="00ED2F2E"/>
    <w:rsid w:val="00ED4242"/>
    <w:rsid w:val="00ED4FFB"/>
    <w:rsid w:val="00ED7D47"/>
    <w:rsid w:val="00EE5855"/>
    <w:rsid w:val="00EE62AC"/>
    <w:rsid w:val="00EF00CF"/>
    <w:rsid w:val="00EF3FF0"/>
    <w:rsid w:val="00EF6DF4"/>
    <w:rsid w:val="00EF7087"/>
    <w:rsid w:val="00F008AC"/>
    <w:rsid w:val="00F00F10"/>
    <w:rsid w:val="00F01F3F"/>
    <w:rsid w:val="00F020A5"/>
    <w:rsid w:val="00F04717"/>
    <w:rsid w:val="00F05D2F"/>
    <w:rsid w:val="00F102B2"/>
    <w:rsid w:val="00F10E58"/>
    <w:rsid w:val="00F13494"/>
    <w:rsid w:val="00F14295"/>
    <w:rsid w:val="00F14A1D"/>
    <w:rsid w:val="00F14A76"/>
    <w:rsid w:val="00F16486"/>
    <w:rsid w:val="00F2323D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61A5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85F3B"/>
    <w:rsid w:val="00F90355"/>
    <w:rsid w:val="00F90D0A"/>
    <w:rsid w:val="00F911AC"/>
    <w:rsid w:val="00F95714"/>
    <w:rsid w:val="00FA1B33"/>
    <w:rsid w:val="00FA2BDB"/>
    <w:rsid w:val="00FA6605"/>
    <w:rsid w:val="00FA7F33"/>
    <w:rsid w:val="00FB0DA1"/>
    <w:rsid w:val="00FB1168"/>
    <w:rsid w:val="00FB11CA"/>
    <w:rsid w:val="00FB1BFD"/>
    <w:rsid w:val="00FB5F94"/>
    <w:rsid w:val="00FC469F"/>
    <w:rsid w:val="00FD382F"/>
    <w:rsid w:val="00FD4DB4"/>
    <w:rsid w:val="00FD59F9"/>
    <w:rsid w:val="00FE060B"/>
    <w:rsid w:val="00FE38E0"/>
    <w:rsid w:val="00FF1445"/>
    <w:rsid w:val="00FF3D2D"/>
    <w:rsid w:val="00FF3DF4"/>
    <w:rsid w:val="00FF5386"/>
    <w:rsid w:val="00FF54D9"/>
    <w:rsid w:val="00FF5A1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7B9B9"/>
  <w15:docId w15:val="{FC14C84C-DBEC-4955-B68B-ED0AD92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36AC"/>
    <w:rPr>
      <w:lang w:val="de-DE" w:eastAsia="de-DE"/>
    </w:rPr>
  </w:style>
  <w:style w:type="paragraph" w:styleId="Titolo1">
    <w:name w:val="heading 1"/>
    <w:basedOn w:val="Normale"/>
    <w:next w:val="Normale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D36AC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D36AC"/>
    <w:rPr>
      <w:rFonts w:ascii="Arial" w:hAnsi="Arial"/>
    </w:rPr>
  </w:style>
  <w:style w:type="paragraph" w:styleId="Corpodeltesto2">
    <w:name w:val="Body Text 2"/>
    <w:basedOn w:val="Normale"/>
    <w:rsid w:val="009D36AC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9D36AC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36AC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9D36AC"/>
  </w:style>
  <w:style w:type="paragraph" w:styleId="Testofumetto">
    <w:name w:val="Balloon Text"/>
    <w:basedOn w:val="Normale"/>
    <w:semiHidden/>
    <w:rsid w:val="00B236A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7D6"/>
  </w:style>
  <w:style w:type="character" w:styleId="Rimandocommento">
    <w:name w:val="annotation reference"/>
    <w:basedOn w:val="Carpredefinitoparagrafo"/>
    <w:rsid w:val="00EA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A6CB5"/>
  </w:style>
  <w:style w:type="character" w:customStyle="1" w:styleId="TestocommentoCarattere">
    <w:name w:val="Testo commento Carattere"/>
    <w:basedOn w:val="Carpredefinitoparagrafo"/>
    <w:link w:val="Testocommento"/>
    <w:rsid w:val="00EA6CB5"/>
  </w:style>
  <w:style w:type="paragraph" w:styleId="Soggettocommento">
    <w:name w:val="annotation subject"/>
    <w:basedOn w:val="Testocommento"/>
    <w:next w:val="Testocommento"/>
    <w:link w:val="SoggettocommentoCarattere"/>
    <w:rsid w:val="00EA6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A6CB5"/>
    <w:rPr>
      <w:b/>
      <w:bCs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qFormat/>
    <w:rsid w:val="0011094F"/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11094F"/>
  </w:style>
  <w:style w:type="character" w:styleId="Rimandonotaapidipagina">
    <w:name w:val="footnote reference"/>
    <w:basedOn w:val="Carpredefinitoparagrafo"/>
    <w:uiPriority w:val="99"/>
    <w:qFormat/>
    <w:rsid w:val="0011094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751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11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BB"/>
    <w:rPr>
      <w:lang w:val="de-DE" w:eastAsia="de-DE"/>
    </w:rPr>
  </w:style>
  <w:style w:type="paragraph" w:styleId="NormaleWeb">
    <w:name w:val="Normal (Web)"/>
    <w:basedOn w:val="Normale"/>
    <w:uiPriority w:val="99"/>
    <w:unhideWhenUsed/>
    <w:qFormat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8E45D1"/>
    <w:rPr>
      <w:i/>
      <w:iCs/>
    </w:rPr>
  </w:style>
  <w:style w:type="table" w:styleId="Grigliatabella">
    <w:name w:val="Table Grid"/>
    <w:basedOn w:val="Tabellanormale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3B3C02"/>
  </w:style>
  <w:style w:type="paragraph" w:customStyle="1" w:styleId="gmail-msonormal">
    <w:name w:val="gmail-msonormal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e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Standard">
    <w:name w:val="Standard"/>
    <w:rsid w:val="00924314"/>
    <w:pPr>
      <w:suppressAutoHyphens/>
      <w:autoSpaceDN w:val="0"/>
      <w:textAlignment w:val="baseline"/>
    </w:pPr>
    <w:rPr>
      <w:kern w:val="3"/>
      <w:lang w:val="de-DE" w:eastAsia="de-DE"/>
    </w:rPr>
  </w:style>
  <w:style w:type="paragraph" w:customStyle="1" w:styleId="Default">
    <w:name w:val="Default"/>
    <w:uiPriority w:val="99"/>
    <w:qFormat/>
    <w:rsid w:val="00410A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Enfasigrassetto">
    <w:name w:val="Strong"/>
    <w:basedOn w:val="Carpredefinitoparagrafo"/>
    <w:qFormat/>
    <w:rsid w:val="00410A5C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301D94"/>
    <w:rPr>
      <w:rFonts w:ascii="Arial" w:hAnsi="Arial"/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3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08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9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7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2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7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47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98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F114-6C27-4D54-A5F4-79A6CE7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25</TotalTime>
  <Pages>1</Pages>
  <Words>1102</Words>
  <Characters>5957</Characters>
  <Application>Microsoft Office Word</Application>
  <DocSecurity>0</DocSecurity>
  <Lines>49</Lines>
  <Paragraphs>14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7045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Gildasio Dos Santos Mendes</cp:lastModifiedBy>
  <cp:revision>19</cp:revision>
  <cp:lastPrinted>2021-03-08T07:49:00Z</cp:lastPrinted>
  <dcterms:created xsi:type="dcterms:W3CDTF">2021-03-04T07:51:00Z</dcterms:created>
  <dcterms:modified xsi:type="dcterms:W3CDTF">2021-03-17T09:55:00Z</dcterms:modified>
</cp:coreProperties>
</file>